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473E4" w14:textId="32F65755" w:rsidR="003419DC" w:rsidRPr="00636F10" w:rsidRDefault="003419DC" w:rsidP="003419DC">
      <w:pPr>
        <w:jc w:val="both"/>
        <w:rPr>
          <w:b/>
          <w:sz w:val="28"/>
          <w:szCs w:val="28"/>
          <w:lang w:val="de-DE"/>
        </w:rPr>
      </w:pPr>
      <w:r w:rsidRPr="00636F10">
        <w:rPr>
          <w:b/>
          <w:sz w:val="28"/>
          <w:szCs w:val="28"/>
          <w:lang w:val="de-DE"/>
        </w:rPr>
        <w:t xml:space="preserve">ÚSKVBL </w:t>
      </w:r>
      <w:r>
        <w:rPr>
          <w:b/>
          <w:sz w:val="28"/>
          <w:szCs w:val="28"/>
          <w:lang w:val="de-DE"/>
        </w:rPr>
        <w:t>vyhlašuje výběrové řízení na pozici</w:t>
      </w:r>
      <w:r w:rsidRPr="00636F10">
        <w:rPr>
          <w:b/>
          <w:sz w:val="28"/>
          <w:szCs w:val="28"/>
          <w:lang w:val="de-DE"/>
        </w:rPr>
        <w:t xml:space="preserve"> – </w:t>
      </w:r>
      <w:r w:rsidR="00387B3F">
        <w:rPr>
          <w:b/>
          <w:sz w:val="28"/>
          <w:szCs w:val="28"/>
          <w:lang w:val="de-DE"/>
        </w:rPr>
        <w:t>Referent údržby</w:t>
      </w:r>
      <w:r w:rsidRPr="00636F10">
        <w:rPr>
          <w:b/>
          <w:sz w:val="28"/>
          <w:szCs w:val="28"/>
          <w:lang w:val="de-DE"/>
        </w:rPr>
        <w:t>:</w:t>
      </w:r>
    </w:p>
    <w:p w14:paraId="013EBB0A" w14:textId="23085936" w:rsidR="003419DC" w:rsidRPr="00263716" w:rsidRDefault="003419DC" w:rsidP="00AE335D">
      <w:pPr>
        <w:jc w:val="both"/>
        <w:rPr>
          <w:b/>
          <w:szCs w:val="24"/>
          <w:lang w:val="de-DE"/>
        </w:rPr>
      </w:pPr>
      <w:r w:rsidRPr="00263716">
        <w:rPr>
          <w:b/>
          <w:szCs w:val="24"/>
          <w:lang w:val="de-DE"/>
        </w:rPr>
        <w:t xml:space="preserve">Pracovní poměr na dobu </w:t>
      </w:r>
      <w:r w:rsidR="00387B3F" w:rsidRPr="00E27705">
        <w:rPr>
          <w:b/>
          <w:szCs w:val="24"/>
          <w:lang w:val="de-DE"/>
        </w:rPr>
        <w:t>určitou</w:t>
      </w:r>
      <w:r w:rsidR="00E27705" w:rsidRPr="00E27705">
        <w:rPr>
          <w:b/>
          <w:szCs w:val="24"/>
          <w:lang w:val="de-DE"/>
        </w:rPr>
        <w:t xml:space="preserve"> s možností prodloužení na dobu neurčitou</w:t>
      </w:r>
    </w:p>
    <w:p w14:paraId="5E9A0D80" w14:textId="77777777" w:rsidR="003419DC" w:rsidRDefault="003419DC" w:rsidP="003419DC">
      <w:pPr>
        <w:rPr>
          <w:b/>
          <w:szCs w:val="24"/>
          <w:lang w:val="de-DE"/>
        </w:rPr>
      </w:pPr>
      <w:r w:rsidRPr="00636F10">
        <w:rPr>
          <w:b/>
          <w:szCs w:val="24"/>
          <w:lang w:val="de-DE"/>
        </w:rPr>
        <w:t>Požadavky:</w:t>
      </w:r>
    </w:p>
    <w:p w14:paraId="5704E169" w14:textId="77777777" w:rsidR="003419DC" w:rsidRDefault="003419DC" w:rsidP="003419DC">
      <w:pPr>
        <w:ind w:left="708"/>
        <w:jc w:val="both"/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Vzdělání: </w:t>
      </w:r>
    </w:p>
    <w:p w14:paraId="71484C63" w14:textId="45EC5B4F" w:rsidR="003419DC" w:rsidRDefault="00804635" w:rsidP="003419DC">
      <w:pPr>
        <w:ind w:left="708"/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střední vzdělání </w:t>
      </w:r>
      <w:r w:rsidR="003419DC">
        <w:rPr>
          <w:szCs w:val="24"/>
          <w:lang w:val="de-DE"/>
        </w:rPr>
        <w:t>(dokládá se originálem nebo úředně ověřenou kopií</w:t>
      </w:r>
      <w:r w:rsidR="00530864">
        <w:rPr>
          <w:szCs w:val="24"/>
          <w:lang w:val="de-DE"/>
        </w:rPr>
        <w:t>, v</w:t>
      </w:r>
      <w:r w:rsidR="000C2C74">
        <w:rPr>
          <w:szCs w:val="24"/>
          <w:lang w:val="de-DE"/>
        </w:rPr>
        <w:t>ý</w:t>
      </w:r>
      <w:r w:rsidR="00530864">
        <w:rPr>
          <w:szCs w:val="24"/>
          <w:lang w:val="de-DE"/>
        </w:rPr>
        <w:t>učního listu</w:t>
      </w:r>
      <w:r w:rsidR="00BA740D">
        <w:rPr>
          <w:szCs w:val="24"/>
          <w:lang w:val="de-DE"/>
        </w:rPr>
        <w:t xml:space="preserve"> </w:t>
      </w:r>
      <w:r w:rsidR="00530864">
        <w:rPr>
          <w:szCs w:val="24"/>
          <w:lang w:val="de-DE"/>
        </w:rPr>
        <w:t>n</w:t>
      </w:r>
      <w:r w:rsidR="002C04C3">
        <w:rPr>
          <w:szCs w:val="24"/>
          <w:lang w:val="de-DE"/>
        </w:rPr>
        <w:t>e</w:t>
      </w:r>
      <w:r w:rsidR="00530864">
        <w:rPr>
          <w:szCs w:val="24"/>
          <w:lang w:val="de-DE"/>
        </w:rPr>
        <w:t>bo</w:t>
      </w:r>
      <w:r w:rsidR="003419DC">
        <w:rPr>
          <w:szCs w:val="24"/>
          <w:lang w:val="de-DE"/>
        </w:rPr>
        <w:t xml:space="preserve"> </w:t>
      </w:r>
      <w:r>
        <w:rPr>
          <w:szCs w:val="24"/>
          <w:lang w:val="de-DE"/>
        </w:rPr>
        <w:t>maturitního vysvědčení</w:t>
      </w:r>
      <w:r w:rsidR="008F5C6C">
        <w:rPr>
          <w:szCs w:val="24"/>
          <w:lang w:val="de-DE"/>
        </w:rPr>
        <w:t xml:space="preserve"> při přijímacím pohovoru</w:t>
      </w:r>
      <w:r w:rsidR="003419DC">
        <w:rPr>
          <w:szCs w:val="24"/>
          <w:lang w:val="de-DE"/>
        </w:rPr>
        <w:t>)</w:t>
      </w:r>
    </w:p>
    <w:p w14:paraId="7DA76A99" w14:textId="77777777" w:rsidR="003419DC" w:rsidRDefault="003419DC" w:rsidP="003419DC">
      <w:pPr>
        <w:ind w:left="708"/>
        <w:jc w:val="both"/>
        <w:rPr>
          <w:b/>
          <w:szCs w:val="24"/>
          <w:lang w:val="de-DE"/>
        </w:rPr>
      </w:pPr>
      <w:r w:rsidRPr="00D64015">
        <w:rPr>
          <w:b/>
          <w:szCs w:val="24"/>
          <w:lang w:val="de-DE"/>
        </w:rPr>
        <w:t xml:space="preserve">Ostatní požadavky: </w:t>
      </w:r>
    </w:p>
    <w:p w14:paraId="1AB15A82" w14:textId="77777777" w:rsidR="003419DC" w:rsidRPr="000323C6" w:rsidRDefault="003419DC" w:rsidP="003419DC">
      <w:pPr>
        <w:ind w:left="708"/>
        <w:jc w:val="both"/>
        <w:rPr>
          <w:szCs w:val="24"/>
          <w:lang w:val="de-DE"/>
        </w:rPr>
      </w:pPr>
      <w:r w:rsidRPr="000323C6">
        <w:rPr>
          <w:szCs w:val="24"/>
          <w:lang w:val="de-DE"/>
        </w:rPr>
        <w:t xml:space="preserve">Práce na PC </w:t>
      </w:r>
    </w:p>
    <w:p w14:paraId="5397BE31" w14:textId="5D16AC8E" w:rsidR="00530864" w:rsidRPr="000323C6" w:rsidRDefault="00530864" w:rsidP="003419DC">
      <w:pPr>
        <w:ind w:left="708"/>
        <w:jc w:val="both"/>
        <w:rPr>
          <w:szCs w:val="24"/>
          <w:lang w:val="de-DE"/>
        </w:rPr>
      </w:pPr>
      <w:r w:rsidRPr="000323C6">
        <w:rPr>
          <w:szCs w:val="24"/>
          <w:lang w:val="de-DE"/>
        </w:rPr>
        <w:t>Řidičské oprávnění sk. B</w:t>
      </w:r>
      <w:bookmarkStart w:id="0" w:name="_GoBack"/>
      <w:bookmarkEnd w:id="0"/>
    </w:p>
    <w:p w14:paraId="48891D9D" w14:textId="77777777" w:rsidR="003419DC" w:rsidRDefault="003419DC" w:rsidP="003419DC">
      <w:pPr>
        <w:rPr>
          <w:b/>
          <w:szCs w:val="24"/>
          <w:lang w:val="de-DE"/>
        </w:rPr>
      </w:pPr>
      <w:r>
        <w:rPr>
          <w:b/>
          <w:szCs w:val="24"/>
          <w:lang w:val="de-DE"/>
        </w:rPr>
        <w:t>Stručný popis ná</w:t>
      </w:r>
      <w:r w:rsidRPr="00636F10">
        <w:rPr>
          <w:b/>
          <w:szCs w:val="24"/>
          <w:lang w:val="de-DE"/>
        </w:rPr>
        <w:t>pl</w:t>
      </w:r>
      <w:r>
        <w:rPr>
          <w:b/>
          <w:szCs w:val="24"/>
          <w:lang w:val="de-DE"/>
        </w:rPr>
        <w:t>ně</w:t>
      </w:r>
      <w:r w:rsidRPr="00636F10">
        <w:rPr>
          <w:b/>
          <w:szCs w:val="24"/>
          <w:lang w:val="de-DE"/>
        </w:rPr>
        <w:t xml:space="preserve"> práce:</w:t>
      </w:r>
      <w:r>
        <w:rPr>
          <w:b/>
          <w:szCs w:val="24"/>
          <w:lang w:val="de-DE"/>
        </w:rPr>
        <w:t xml:space="preserve"> </w:t>
      </w:r>
    </w:p>
    <w:p w14:paraId="1248B171" w14:textId="43F0F61A" w:rsidR="00530864" w:rsidRDefault="00530864" w:rsidP="00E27705">
      <w:pPr>
        <w:ind w:left="709"/>
        <w:jc w:val="both"/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Provádění údržby a </w:t>
      </w:r>
      <w:r w:rsidR="009366D8">
        <w:rPr>
          <w:b/>
          <w:szCs w:val="24"/>
          <w:lang w:val="de-DE"/>
        </w:rPr>
        <w:t>ú</w:t>
      </w:r>
      <w:r>
        <w:rPr>
          <w:b/>
          <w:szCs w:val="24"/>
          <w:lang w:val="de-DE"/>
        </w:rPr>
        <w:t xml:space="preserve">klidu v budovách a v areálu ÚSKVBL, vodoinstalatérské a topenářské </w:t>
      </w:r>
      <w:r w:rsidR="00105B7C">
        <w:rPr>
          <w:b/>
          <w:szCs w:val="24"/>
          <w:lang w:val="de-DE"/>
        </w:rPr>
        <w:t xml:space="preserve">údržbářské </w:t>
      </w:r>
      <w:r>
        <w:rPr>
          <w:b/>
          <w:szCs w:val="24"/>
          <w:lang w:val="de-DE"/>
        </w:rPr>
        <w:t>práce, opravy vybavení s výjimkou oprav s podmínkou odborné způsobilosti dle zvláštních předpisů, péče o vozový park služebních vozidel, ř</w:t>
      </w:r>
      <w:r w:rsidR="00B55F52">
        <w:rPr>
          <w:b/>
          <w:szCs w:val="24"/>
          <w:lang w:val="de-DE"/>
        </w:rPr>
        <w:t>ízení referentského</w:t>
      </w:r>
      <w:r>
        <w:rPr>
          <w:b/>
          <w:szCs w:val="24"/>
          <w:lang w:val="de-DE"/>
        </w:rPr>
        <w:t xml:space="preserve"> vozidla.</w:t>
      </w:r>
    </w:p>
    <w:p w14:paraId="2DA7D434" w14:textId="5E1EC6D4" w:rsidR="003419DC" w:rsidRDefault="003419DC" w:rsidP="003419DC">
      <w:pPr>
        <w:rPr>
          <w:szCs w:val="24"/>
          <w:lang w:val="de-DE"/>
        </w:rPr>
      </w:pPr>
      <w:r w:rsidRPr="00836CC0">
        <w:rPr>
          <w:b/>
          <w:szCs w:val="24"/>
          <w:lang w:val="de-DE"/>
        </w:rPr>
        <w:t>Úvazek:</w:t>
      </w:r>
      <w:r>
        <w:rPr>
          <w:szCs w:val="24"/>
          <w:lang w:val="de-DE"/>
        </w:rPr>
        <w:t xml:space="preserve"> </w:t>
      </w:r>
      <w:r w:rsidR="009366D8">
        <w:rPr>
          <w:szCs w:val="24"/>
          <w:lang w:val="de-DE"/>
        </w:rPr>
        <w:t>4</w:t>
      </w:r>
      <w:r>
        <w:rPr>
          <w:szCs w:val="24"/>
          <w:lang w:val="de-DE"/>
        </w:rPr>
        <w:t>0h/týd</w:t>
      </w:r>
      <w:r w:rsidR="003421DB">
        <w:rPr>
          <w:szCs w:val="24"/>
          <w:lang w:val="de-DE"/>
        </w:rPr>
        <w:t>en</w:t>
      </w:r>
    </w:p>
    <w:p w14:paraId="0A5251CC" w14:textId="77777777" w:rsidR="0054508F" w:rsidRPr="00BD026A" w:rsidRDefault="0054508F" w:rsidP="0054508F">
      <w:pPr>
        <w:rPr>
          <w:b/>
          <w:szCs w:val="24"/>
        </w:rPr>
      </w:pPr>
      <w:r w:rsidRPr="00BD026A">
        <w:rPr>
          <w:b/>
          <w:szCs w:val="24"/>
        </w:rPr>
        <w:t>Nabízíme:</w:t>
      </w:r>
    </w:p>
    <w:p w14:paraId="1318A613" w14:textId="77777777" w:rsidR="0054508F" w:rsidRDefault="0054508F" w:rsidP="0054508F">
      <w:pPr>
        <w:jc w:val="both"/>
        <w:rPr>
          <w:szCs w:val="24"/>
        </w:rPr>
      </w:pPr>
      <w:r>
        <w:rPr>
          <w:szCs w:val="24"/>
        </w:rPr>
        <w:t>Pracovní poměr na dobu určitou s možností prodloužení na dobu neurčitou</w:t>
      </w:r>
    </w:p>
    <w:p w14:paraId="33A7EBC3" w14:textId="77777777" w:rsidR="0054508F" w:rsidRPr="00BD026A" w:rsidRDefault="0054508F" w:rsidP="0054508F">
      <w:pPr>
        <w:jc w:val="both"/>
        <w:rPr>
          <w:szCs w:val="24"/>
        </w:rPr>
      </w:pPr>
      <w:r w:rsidRPr="00BD026A">
        <w:rPr>
          <w:szCs w:val="24"/>
        </w:rPr>
        <w:t>Nástupní plat odpovídající ohodnocení p</w:t>
      </w:r>
      <w:r>
        <w:rPr>
          <w:szCs w:val="24"/>
        </w:rPr>
        <w:t>odle tabulek platů zaměstnanců ve veřejných službách a správě</w:t>
      </w:r>
    </w:p>
    <w:p w14:paraId="4C0C6EE8" w14:textId="3FB2094E" w:rsidR="0054508F" w:rsidRPr="00BD026A" w:rsidRDefault="0054508F" w:rsidP="0054508F">
      <w:pPr>
        <w:jc w:val="both"/>
        <w:rPr>
          <w:szCs w:val="24"/>
        </w:rPr>
      </w:pPr>
      <w:r w:rsidRPr="00BD026A">
        <w:rPr>
          <w:szCs w:val="24"/>
        </w:rPr>
        <w:t xml:space="preserve">Platová třída: </w:t>
      </w:r>
      <w:r>
        <w:rPr>
          <w:szCs w:val="24"/>
        </w:rPr>
        <w:t>8</w:t>
      </w:r>
    </w:p>
    <w:p w14:paraId="140796AC" w14:textId="77777777" w:rsidR="0054508F" w:rsidRDefault="0054508F" w:rsidP="0054508F">
      <w:pPr>
        <w:jc w:val="both"/>
        <w:rPr>
          <w:szCs w:val="24"/>
        </w:rPr>
      </w:pPr>
      <w:r>
        <w:rPr>
          <w:szCs w:val="24"/>
        </w:rPr>
        <w:t>Práce je zařazena v kategorii 1 neriziková</w:t>
      </w:r>
    </w:p>
    <w:p w14:paraId="022BF68A" w14:textId="6F622151" w:rsidR="0054508F" w:rsidRDefault="0054508F" w:rsidP="0054508F">
      <w:pPr>
        <w:jc w:val="both"/>
        <w:rPr>
          <w:szCs w:val="24"/>
        </w:rPr>
      </w:pPr>
      <w:r w:rsidRPr="00BD026A">
        <w:rPr>
          <w:szCs w:val="24"/>
        </w:rPr>
        <w:t>5 týdnů dovolené</w:t>
      </w:r>
      <w:r>
        <w:rPr>
          <w:szCs w:val="24"/>
        </w:rPr>
        <w:t>, stravenkový paušál</w:t>
      </w:r>
    </w:p>
    <w:p w14:paraId="1FBAFF1B" w14:textId="62E4580C" w:rsidR="0054508F" w:rsidRPr="00AA2069" w:rsidRDefault="0054508F" w:rsidP="0054508F">
      <w:pPr>
        <w:jc w:val="both"/>
        <w:rPr>
          <w:szCs w:val="24"/>
        </w:rPr>
      </w:pPr>
      <w:r w:rsidRPr="00BD026A">
        <w:rPr>
          <w:b/>
          <w:szCs w:val="24"/>
        </w:rPr>
        <w:t xml:space="preserve">Přepokládaný nástup: </w:t>
      </w:r>
      <w:r w:rsidR="007F3689">
        <w:rPr>
          <w:b/>
          <w:szCs w:val="24"/>
        </w:rPr>
        <w:t>1.</w:t>
      </w:r>
      <w:r w:rsidR="00607576">
        <w:rPr>
          <w:b/>
          <w:szCs w:val="24"/>
        </w:rPr>
        <w:t>9</w:t>
      </w:r>
      <w:r w:rsidR="007F3689">
        <w:rPr>
          <w:b/>
          <w:szCs w:val="24"/>
        </w:rPr>
        <w:t>.202</w:t>
      </w:r>
      <w:r w:rsidR="00607576">
        <w:rPr>
          <w:b/>
          <w:szCs w:val="24"/>
        </w:rPr>
        <w:t>4</w:t>
      </w:r>
      <w:r w:rsidR="007F3689">
        <w:rPr>
          <w:b/>
          <w:szCs w:val="24"/>
        </w:rPr>
        <w:t>, po dohodě i dříve</w:t>
      </w:r>
    </w:p>
    <w:p w14:paraId="63D966A1" w14:textId="77777777" w:rsidR="0054508F" w:rsidRPr="00BD026A" w:rsidRDefault="0054508F" w:rsidP="0054508F">
      <w:pPr>
        <w:jc w:val="both"/>
        <w:rPr>
          <w:szCs w:val="24"/>
        </w:rPr>
      </w:pPr>
      <w:r w:rsidRPr="00BD026A">
        <w:rPr>
          <w:b/>
          <w:szCs w:val="24"/>
        </w:rPr>
        <w:t>Kontakt:</w:t>
      </w:r>
      <w:r w:rsidRPr="00BD026A">
        <w:rPr>
          <w:szCs w:val="24"/>
        </w:rPr>
        <w:t xml:space="preserve"> </w:t>
      </w:r>
      <w:r w:rsidRPr="00BD026A">
        <w:rPr>
          <w:szCs w:val="24"/>
        </w:rPr>
        <w:tab/>
        <w:t>Ing. Hana Sedláková, personalistka</w:t>
      </w:r>
    </w:p>
    <w:p w14:paraId="264314B1" w14:textId="77777777" w:rsidR="0054508F" w:rsidRDefault="0054508F" w:rsidP="0054508F">
      <w:pPr>
        <w:ind w:firstLine="708"/>
        <w:jc w:val="both"/>
        <w:rPr>
          <w:szCs w:val="24"/>
        </w:rPr>
      </w:pPr>
      <w:r w:rsidRPr="00BD026A">
        <w:rPr>
          <w:szCs w:val="24"/>
        </w:rPr>
        <w:t xml:space="preserve">     </w:t>
      </w:r>
      <w:r w:rsidRPr="00BD026A">
        <w:rPr>
          <w:szCs w:val="24"/>
        </w:rPr>
        <w:tab/>
      </w:r>
      <w:hyperlink r:id="rId6" w:history="1">
        <w:r w:rsidRPr="002F3A0B">
          <w:rPr>
            <w:rStyle w:val="Hypertextovodkaz"/>
            <w:szCs w:val="24"/>
          </w:rPr>
          <w:t>sedlakova@uskvbl.cz</w:t>
        </w:r>
      </w:hyperlink>
    </w:p>
    <w:p w14:paraId="767D9AD8" w14:textId="77777777" w:rsidR="0054508F" w:rsidRPr="00625E41" w:rsidRDefault="0054508F" w:rsidP="0054508F">
      <w:pPr>
        <w:ind w:left="1418"/>
        <w:jc w:val="both"/>
        <w:rPr>
          <w:szCs w:val="24"/>
        </w:rPr>
      </w:pPr>
      <w:r>
        <w:rPr>
          <w:szCs w:val="24"/>
        </w:rPr>
        <w:t>Ing</w:t>
      </w:r>
      <w:r w:rsidRPr="00625E41">
        <w:rPr>
          <w:szCs w:val="24"/>
        </w:rPr>
        <w:t xml:space="preserve">. </w:t>
      </w:r>
      <w:r>
        <w:rPr>
          <w:szCs w:val="24"/>
        </w:rPr>
        <w:t>Tamara Korešová, MBA ředitelka O</w:t>
      </w:r>
      <w:r w:rsidRPr="00625E41">
        <w:rPr>
          <w:szCs w:val="24"/>
        </w:rPr>
        <w:t xml:space="preserve">dboru </w:t>
      </w:r>
      <w:r>
        <w:rPr>
          <w:szCs w:val="24"/>
        </w:rPr>
        <w:t>Ekonomika a financování</w:t>
      </w:r>
    </w:p>
    <w:p w14:paraId="4BAA5AC9" w14:textId="77777777" w:rsidR="0054508F" w:rsidRPr="00BD026A" w:rsidRDefault="00351127" w:rsidP="0054508F">
      <w:pPr>
        <w:ind w:left="993" w:firstLine="423"/>
        <w:jc w:val="both"/>
        <w:rPr>
          <w:szCs w:val="24"/>
        </w:rPr>
      </w:pPr>
      <w:hyperlink r:id="rId7" w:history="1">
        <w:r w:rsidR="0054508F" w:rsidRPr="003E0072">
          <w:rPr>
            <w:rStyle w:val="Hypertextovodkaz"/>
            <w:szCs w:val="24"/>
          </w:rPr>
          <w:t>koresova@uskvbl.cz</w:t>
        </w:r>
      </w:hyperlink>
    </w:p>
    <w:p w14:paraId="6169B6D8" w14:textId="77777777" w:rsidR="0054508F" w:rsidRPr="00BD026A" w:rsidRDefault="0054508F" w:rsidP="0054508F">
      <w:pPr>
        <w:rPr>
          <w:b/>
          <w:szCs w:val="24"/>
        </w:rPr>
      </w:pPr>
      <w:r w:rsidRPr="00BD026A">
        <w:rPr>
          <w:b/>
          <w:szCs w:val="24"/>
        </w:rPr>
        <w:t xml:space="preserve">Podmínky účasti ve výběrovém řízení: </w:t>
      </w:r>
    </w:p>
    <w:p w14:paraId="2F9876E7" w14:textId="3370558A" w:rsidR="0054508F" w:rsidRPr="00BD026A" w:rsidRDefault="00105B7C" w:rsidP="0054508F">
      <w:pPr>
        <w:rPr>
          <w:szCs w:val="24"/>
        </w:rPr>
      </w:pPr>
      <w:r>
        <w:rPr>
          <w:szCs w:val="24"/>
        </w:rPr>
        <w:t>Ź</w:t>
      </w:r>
      <w:r w:rsidR="0054508F" w:rsidRPr="00BD026A">
        <w:rPr>
          <w:szCs w:val="24"/>
        </w:rPr>
        <w:t>ivotopis</w:t>
      </w:r>
      <w:r>
        <w:rPr>
          <w:szCs w:val="24"/>
        </w:rPr>
        <w:t xml:space="preserve"> s uvedením dosaženého vzdělání a dosavadní praxe</w:t>
      </w:r>
    </w:p>
    <w:p w14:paraId="395DEB59" w14:textId="2E0C118C" w:rsidR="0054508F" w:rsidRDefault="0054508F" w:rsidP="0054508F">
      <w:pPr>
        <w:spacing w:after="0" w:line="360" w:lineRule="auto"/>
        <w:contextualSpacing/>
        <w:jc w:val="both"/>
        <w:rPr>
          <w:rFonts w:cs="Arial"/>
        </w:rPr>
      </w:pPr>
      <w:bookmarkStart w:id="1" w:name="_Hlk118808759"/>
      <w:r>
        <w:rPr>
          <w:rFonts w:cs="Arial"/>
        </w:rPr>
        <w:lastRenderedPageBreak/>
        <w:t>V přihlášce do výběrového řízení žadatel uvede, že se seznámil s poučením o zpracování osobních údajů uvedený</w:t>
      </w:r>
      <w:r w:rsidR="008F5C6C">
        <w:rPr>
          <w:rFonts w:cs="Arial"/>
        </w:rPr>
        <w:t>ch</w:t>
      </w:r>
      <w:r>
        <w:rPr>
          <w:rFonts w:cs="Arial"/>
        </w:rPr>
        <w:t xml:space="preserve"> níže, je s ním srozuměn a se zpracováním souhlasí.</w:t>
      </w:r>
    </w:p>
    <w:p w14:paraId="631A83C8" w14:textId="77777777" w:rsidR="0054508F" w:rsidRDefault="0054508F" w:rsidP="0054508F">
      <w:pPr>
        <w:rPr>
          <w:lang w:val="de-DE"/>
        </w:rPr>
      </w:pPr>
      <w:r>
        <w:rPr>
          <w:lang w:val="de-DE"/>
        </w:rPr>
        <w:t xml:space="preserve">Přihlášky je možné posílat na výše uvedené e-mailové adresy, nebo na podatelnu ÚSKVBL, Hudcova 56a, 62100 Brno, e-mail: </w:t>
      </w:r>
      <w:hyperlink r:id="rId8" w:history="1">
        <w:r w:rsidRPr="00057035">
          <w:rPr>
            <w:rStyle w:val="Hypertextovodkaz"/>
            <w:lang w:val="de-DE"/>
          </w:rPr>
          <w:t>uskvbl@uskvbl.cz</w:t>
        </w:r>
      </w:hyperlink>
      <w:r>
        <w:rPr>
          <w:lang w:val="de-DE"/>
        </w:rPr>
        <w:t xml:space="preserve"> </w:t>
      </w:r>
      <w:r w:rsidRPr="00AE335D">
        <w:rPr>
          <w:lang w:val="de-DE"/>
        </w:rPr>
        <w:t>.</w:t>
      </w:r>
    </w:p>
    <w:p w14:paraId="0B3E7051" w14:textId="77777777" w:rsidR="0054508F" w:rsidRDefault="0054508F" w:rsidP="0054508F">
      <w:p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Žadatel nese náklady, které mu výběrovým řízením vznikly.</w:t>
      </w:r>
    </w:p>
    <w:p w14:paraId="649E0588" w14:textId="77777777" w:rsidR="0054508F" w:rsidRDefault="0054508F" w:rsidP="0054508F">
      <w:pPr>
        <w:spacing w:line="240" w:lineRule="auto"/>
        <w:rPr>
          <w:rFonts w:cs="Times New Roman"/>
          <w:b/>
        </w:rPr>
      </w:pPr>
    </w:p>
    <w:p w14:paraId="1D4716F6" w14:textId="77777777" w:rsidR="0054508F" w:rsidRPr="00A477A8" w:rsidRDefault="0054508F" w:rsidP="0054508F">
      <w:pPr>
        <w:spacing w:line="240" w:lineRule="auto"/>
        <w:rPr>
          <w:rFonts w:cs="Times New Roman"/>
          <w:b/>
        </w:rPr>
      </w:pPr>
      <w:r w:rsidRPr="00A477A8">
        <w:rPr>
          <w:rFonts w:cs="Times New Roman"/>
          <w:b/>
        </w:rPr>
        <w:t>Poučení pro uchazeče</w:t>
      </w:r>
      <w:r>
        <w:rPr>
          <w:rFonts w:cs="Times New Roman"/>
          <w:b/>
        </w:rPr>
        <w:t xml:space="preserve"> o zpracování osobních údajů</w:t>
      </w:r>
    </w:p>
    <w:p w14:paraId="4B48AC11" w14:textId="77777777" w:rsidR="0054508F" w:rsidRPr="00C16501" w:rsidRDefault="0054508F" w:rsidP="0054508F">
      <w:pPr>
        <w:spacing w:after="0" w:line="240" w:lineRule="auto"/>
        <w:contextualSpacing/>
        <w:jc w:val="both"/>
        <w:rPr>
          <w:rFonts w:cs="Arial"/>
        </w:rPr>
      </w:pPr>
      <w:r>
        <w:rPr>
          <w:rFonts w:cs="Times New Roman"/>
        </w:rPr>
        <w:t xml:space="preserve">Zpracování osobních údajů poskytnutých v žádosti je v souladu s ustanovením </w:t>
      </w:r>
      <w:r w:rsidRPr="00EA0976">
        <w:rPr>
          <w:rFonts w:cs="Times New Roman"/>
        </w:rPr>
        <w:t>čl. 6 Nařízení 2016/679 ze dne 27. dubna 2016 o ochraně fyzických osob v souvislosti se zpracováním osobních údajů a o volném pohybu těchto údajů a o zrušení směrnice 95/46/ES (</w:t>
      </w:r>
      <w:r>
        <w:rPr>
          <w:rFonts w:cs="Times New Roman"/>
        </w:rPr>
        <w:t>obecné nařízení o ochraně osobních údajů</w:t>
      </w:r>
      <w:r w:rsidRPr="00EA0976">
        <w:rPr>
          <w:rFonts w:cs="Times New Roman"/>
        </w:rPr>
        <w:t>)</w:t>
      </w:r>
      <w:r>
        <w:rPr>
          <w:rFonts w:cs="Times New Roman"/>
        </w:rPr>
        <w:t xml:space="preserve"> prováděno správcem osobních údajů, kterým je Ústav pro státní kontrolu veterinárních biopreparátů a léčiv. </w:t>
      </w:r>
      <w:r w:rsidRPr="00EA0976">
        <w:rPr>
          <w:rFonts w:cs="Times New Roman"/>
        </w:rPr>
        <w:t>Účelem zpra</w:t>
      </w:r>
      <w:r>
        <w:rPr>
          <w:rFonts w:cs="Times New Roman"/>
        </w:rPr>
        <w:t>cování osobních údajů je výběr</w:t>
      </w:r>
      <w:r w:rsidRPr="00A477A8">
        <w:rPr>
          <w:rFonts w:cs="Times New Roman"/>
        </w:rPr>
        <w:t xml:space="preserve"> vhodného zaměstnance a sjednání pracovní smlouvy na pozici </w:t>
      </w:r>
      <w:r w:rsidRPr="00B66D92">
        <w:rPr>
          <w:rFonts w:cs="Times New Roman"/>
        </w:rPr>
        <w:t>Odborný referent pro systém sběru dat</w:t>
      </w:r>
      <w:r w:rsidRPr="00A477A8">
        <w:rPr>
          <w:rFonts w:cs="Times New Roman"/>
        </w:rPr>
        <w:t xml:space="preserve">. </w:t>
      </w:r>
      <w:r>
        <w:rPr>
          <w:rFonts w:cs="Times New Roman"/>
        </w:rPr>
        <w:t>O</w:t>
      </w:r>
      <w:r w:rsidRPr="00A477A8">
        <w:rPr>
          <w:rFonts w:cs="Times New Roman"/>
        </w:rPr>
        <w:t>sobní údaje budou zpracovány pouze v</w:t>
      </w:r>
      <w:r>
        <w:rPr>
          <w:rFonts w:cs="Times New Roman"/>
        </w:rPr>
        <w:t> </w:t>
      </w:r>
      <w:r w:rsidRPr="00A477A8">
        <w:rPr>
          <w:rFonts w:cs="Times New Roman"/>
        </w:rPr>
        <w:t xml:space="preserve">rozsahu nezbytném pro provedení opatření zahrnující vzájemná jednání a vyhodnocení ze strany </w:t>
      </w:r>
      <w:r>
        <w:rPr>
          <w:rFonts w:cs="Times New Roman"/>
        </w:rPr>
        <w:t>Ústavu pro státní kontrolu veterinárních biopreparátů a léčiv</w:t>
      </w:r>
      <w:r w:rsidRPr="00A477A8">
        <w:rPr>
          <w:rFonts w:cs="Times New Roman"/>
        </w:rPr>
        <w:t xml:space="preserve"> před sjednáním pracovní smlouvy. Mezi tyto zpracovávané osobní údaje patří jméno a příjmení, datum narození, bydliště, e-mailová adresa, vzdělání a dosavadní pracovní zkušenosti.</w:t>
      </w:r>
      <w:r>
        <w:rPr>
          <w:rFonts w:cs="Times New Roman"/>
        </w:rPr>
        <w:t xml:space="preserve"> </w:t>
      </w:r>
      <w:r w:rsidRPr="00720052">
        <w:rPr>
          <w:lang w:val="de-DE"/>
        </w:rPr>
        <w:t>Poskytnuté osobní údaje budou zpracovány a</w:t>
      </w:r>
      <w:r>
        <w:rPr>
          <w:lang w:val="de-DE"/>
        </w:rPr>
        <w:t> </w:t>
      </w:r>
      <w:r w:rsidRPr="00720052">
        <w:rPr>
          <w:lang w:val="de-DE"/>
        </w:rPr>
        <w:t>uchovány výhradně pro</w:t>
      </w:r>
      <w:r>
        <w:rPr>
          <w:lang w:val="de-DE"/>
        </w:rPr>
        <w:t xml:space="preserve"> </w:t>
      </w:r>
      <w:r w:rsidRPr="00720052">
        <w:rPr>
          <w:lang w:val="de-DE"/>
        </w:rPr>
        <w:t xml:space="preserve">účely výběrového řízení, nejdéle však po dobu </w:t>
      </w:r>
      <w:r>
        <w:rPr>
          <w:lang w:val="de-DE"/>
        </w:rPr>
        <w:t>6</w:t>
      </w:r>
      <w:r w:rsidRPr="00720052">
        <w:rPr>
          <w:lang w:val="de-DE"/>
        </w:rPr>
        <w:t xml:space="preserve"> měsíců od </w:t>
      </w:r>
      <w:r>
        <w:rPr>
          <w:lang w:val="de-DE"/>
        </w:rPr>
        <w:t>obsazení pozice ve výběrovém řízení</w:t>
      </w:r>
      <w:r w:rsidRPr="00720052">
        <w:rPr>
          <w:lang w:val="de-DE"/>
        </w:rPr>
        <w:t>.</w:t>
      </w:r>
      <w:r>
        <w:rPr>
          <w:lang w:val="de-DE"/>
        </w:rPr>
        <w:t xml:space="preserve"> </w:t>
      </w:r>
      <w:r>
        <w:rPr>
          <w:rFonts w:cs="Times New Roman"/>
        </w:rPr>
        <w:t>Každý subjekt údajů má právo požadovat přístup k osobním údajům, a pokud zjistí nebo se</w:t>
      </w:r>
      <w:r w:rsidRPr="00A41C60">
        <w:rPr>
          <w:rFonts w:cs="Times New Roman"/>
        </w:rPr>
        <w:t xml:space="preserve"> domnívá, že správce nebo zpracovatel provádí zpracování jeho osobních údajů, které je v</w:t>
      </w:r>
      <w:r>
        <w:rPr>
          <w:rFonts w:cs="Times New Roman"/>
        </w:rPr>
        <w:t> </w:t>
      </w:r>
      <w:r w:rsidRPr="00A41C60">
        <w:rPr>
          <w:rFonts w:cs="Times New Roman"/>
        </w:rPr>
        <w:t xml:space="preserve">rozporu s ochranou soukromého a osobního života subjektu údajů nebo v rozporu se zákonem, zejména jsou-li osobní údaje nepřesné s ohledem na účel jejich zpracování, může </w:t>
      </w:r>
      <w:r>
        <w:rPr>
          <w:rFonts w:cs="Times New Roman"/>
        </w:rPr>
        <w:t>vznést námitku proti jejich zpracování a požadovat,</w:t>
      </w:r>
      <w:r w:rsidRPr="00A41C60">
        <w:rPr>
          <w:rFonts w:cs="Times New Roman"/>
        </w:rPr>
        <w:t xml:space="preserve"> aby správce nebo zpracovatel odstranil takto vzniklý stav. Zejména se může jednat o blokování, provedení opravy, doplnění nebo likvidaci osobních údajů.</w:t>
      </w:r>
      <w:r>
        <w:rPr>
          <w:rFonts w:cs="Times New Roman"/>
        </w:rPr>
        <w:t xml:space="preserve"> </w:t>
      </w:r>
      <w:r w:rsidRPr="00BC23CA">
        <w:rPr>
          <w:rFonts w:cs="Times New Roman"/>
        </w:rPr>
        <w:t xml:space="preserve">Při zpracování osobních údajů </w:t>
      </w:r>
      <w:r>
        <w:rPr>
          <w:rFonts w:cs="Times New Roman"/>
        </w:rPr>
        <w:t xml:space="preserve">se </w:t>
      </w:r>
      <w:r w:rsidRPr="00BC23CA">
        <w:rPr>
          <w:rFonts w:cs="Times New Roman"/>
        </w:rPr>
        <w:t xml:space="preserve">Ústav pro státní kontrolu veterinárních biopreparátů a léčiv </w:t>
      </w:r>
      <w:r>
        <w:rPr>
          <w:rFonts w:cs="Times New Roman"/>
        </w:rPr>
        <w:t>řídí platnou a účinnou legislativou, zejména</w:t>
      </w:r>
      <w:r w:rsidRPr="00BC23CA">
        <w:rPr>
          <w:rFonts w:cs="Times New Roman"/>
        </w:rPr>
        <w:t xml:space="preserve"> obecn</w:t>
      </w:r>
      <w:r>
        <w:rPr>
          <w:rFonts w:cs="Times New Roman"/>
        </w:rPr>
        <w:t>ým</w:t>
      </w:r>
      <w:r w:rsidRPr="00BC23CA">
        <w:rPr>
          <w:rFonts w:cs="Times New Roman"/>
        </w:rPr>
        <w:t xml:space="preserve"> nařízení</w:t>
      </w:r>
      <w:r>
        <w:rPr>
          <w:rFonts w:cs="Times New Roman"/>
        </w:rPr>
        <w:t>m</w:t>
      </w:r>
      <w:r w:rsidRPr="00BC23CA">
        <w:rPr>
          <w:rFonts w:cs="Times New Roman"/>
        </w:rPr>
        <w:t xml:space="preserve"> o ochraně osobních údajů a zákona č. 110/2019 Sb., o</w:t>
      </w:r>
      <w:r>
        <w:rPr>
          <w:rFonts w:cs="Times New Roman"/>
        </w:rPr>
        <w:t> </w:t>
      </w:r>
      <w:r w:rsidRPr="00BC23CA">
        <w:rPr>
          <w:rFonts w:cs="Times New Roman"/>
        </w:rPr>
        <w:t>zpracování osobních údajů.</w:t>
      </w:r>
      <w:bookmarkEnd w:id="1"/>
    </w:p>
    <w:p w14:paraId="3DFDD3B4" w14:textId="77777777" w:rsidR="0054508F" w:rsidRPr="00BD026A" w:rsidRDefault="0054508F" w:rsidP="0054508F">
      <w:pPr>
        <w:jc w:val="both"/>
      </w:pPr>
    </w:p>
    <w:p w14:paraId="7C169FFA" w14:textId="6FED720F" w:rsidR="00976257" w:rsidRPr="00C16501" w:rsidRDefault="00976257" w:rsidP="0054508F">
      <w:pPr>
        <w:rPr>
          <w:rFonts w:cs="Arial"/>
        </w:rPr>
      </w:pPr>
    </w:p>
    <w:sectPr w:rsidR="00976257" w:rsidRPr="00C16501" w:rsidSect="007079F7">
      <w:headerReference w:type="default" r:id="rId9"/>
      <w:footerReference w:type="default" r:id="rId10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2F825" w14:textId="77777777" w:rsidR="00351127" w:rsidRDefault="00351127" w:rsidP="006E6F60">
      <w:pPr>
        <w:spacing w:after="0" w:line="240" w:lineRule="auto"/>
      </w:pPr>
      <w:r>
        <w:separator/>
      </w:r>
    </w:p>
  </w:endnote>
  <w:endnote w:type="continuationSeparator" w:id="0">
    <w:p w14:paraId="57C7A69F" w14:textId="77777777" w:rsidR="00351127" w:rsidRDefault="00351127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66867" w14:textId="77777777" w:rsidR="008B34AC" w:rsidRDefault="0035436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0452A053" wp14:editId="70DD5130">
              <wp:simplePos x="0" y="0"/>
              <wp:positionH relativeFrom="column">
                <wp:posOffset>-509905</wp:posOffset>
              </wp:positionH>
              <wp:positionV relativeFrom="paragraph">
                <wp:posOffset>90170</wp:posOffset>
              </wp:positionV>
              <wp:extent cx="6734175" cy="0"/>
              <wp:effectExtent l="0" t="19050" r="9525" b="19050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12FBE4" id="Skupina 19" o:spid="_x0000_s1026" style="position:absolute;margin-left:-40.15pt;margin-top:7.1pt;width:530.25pt;height:0;z-index:251686912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58091C0" wp14:editId="6064619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9277D" w14:textId="77777777" w:rsidR="007B5C24" w:rsidRDefault="007B5C2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16B88F5" wp14:editId="25720D3A">
                                <wp:extent cx="1495238" cy="533333"/>
                                <wp:effectExtent l="0" t="0" r="0" b="635"/>
                                <wp:docPr id="13" name="Obrázek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-mal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5238" cy="5333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091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9pt;margin-top:6.35pt;width:130.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    <v:textbox>
                <w:txbxContent>
                  <w:p w14:paraId="45C9277D" w14:textId="77777777" w:rsidR="007B5C24" w:rsidRDefault="007B5C2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16B88F5" wp14:editId="25720D3A">
                          <wp:extent cx="1495238" cy="533333"/>
                          <wp:effectExtent l="0" t="0" r="0" b="635"/>
                          <wp:docPr id="13" name="Obrázek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-mal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95238" cy="5333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FFEA65" wp14:editId="45CFDBB0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5AA7A" w14:textId="77777777"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14:paraId="0AA9C870" w14:textId="77777777"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FFEA65" id="_x0000_s1028" type="#_x0000_t202" style="position:absolute;margin-left:399.9pt;margin-top:4.9pt;width:10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14:paraId="0B45AA7A" w14:textId="77777777"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31229641/0710</w:t>
                    </w:r>
                  </w:p>
                  <w:p w14:paraId="0AA9C870" w14:textId="77777777"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A722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2BD537" wp14:editId="769F767E">
              <wp:simplePos x="0" y="0"/>
              <wp:positionH relativeFrom="column">
                <wp:posOffset>-509905</wp:posOffset>
              </wp:positionH>
              <wp:positionV relativeFrom="paragraph">
                <wp:posOffset>80645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6DEBF1" id="Přímá spojnice 1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91C5F8" wp14:editId="1964A139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7CEA85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14:paraId="7B3DCD60" w14:textId="77777777" w:rsidR="008B34AC" w:rsidRPr="007B5C24" w:rsidRDefault="007B5C24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91C5F8" id="_x0000_s1029" type="#_x0000_t202" style="position:absolute;margin-left:195.35pt;margin-top:4.85pt;width:12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14:paraId="487CEA85" w14:textId="77777777"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+420 541 518 210</w:t>
                    </w:r>
                  </w:p>
                  <w:p w14:paraId="7B3DCD60" w14:textId="77777777" w:rsidR="008B34AC" w:rsidRPr="007B5C24" w:rsidRDefault="007B5C24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89D149" wp14:editId="762EC598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4397A7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14:paraId="111DC6F9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89D149" id="_x0000_s1030" type="#_x0000_t202" style="position:absolute;margin-left:311.65pt;margin-top:4.85pt;width:92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14:paraId="594397A7" w14:textId="77777777"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uskvbl@uskvbl.cz</w:t>
                    </w:r>
                  </w:p>
                  <w:p w14:paraId="111DC6F9" w14:textId="77777777"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5F3D85" wp14:editId="0FC80756">
              <wp:simplePos x="0" y="0"/>
              <wp:positionH relativeFrom="column">
                <wp:posOffset>5059680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113202" id="Přímá spojnice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E3700" wp14:editId="0D20BCCA">
              <wp:simplePos x="0" y="0"/>
              <wp:positionH relativeFrom="column">
                <wp:posOffset>3945255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C7C00B" id="Přímá spojnice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F7574B" wp14:editId="1ADC9DC8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F0938" w14:textId="77777777" w:rsidR="00792162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14:paraId="0301642B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14:paraId="676C6949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F7574B" id="_x0000_s1031" type="#_x0000_t202" style="position:absolute;margin-left:85.65pt;margin-top:4.9pt;width:116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14:paraId="11AF0938" w14:textId="77777777" w:rsidR="00792162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Hudcova </w:t>
                    </w:r>
                    <w:r w:rsid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56a</w:t>
                    </w:r>
                  </w:p>
                  <w:p w14:paraId="0301642B" w14:textId="77777777"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621 00 Brno-Medlánky</w:t>
                    </w:r>
                  </w:p>
                  <w:p w14:paraId="676C6949" w14:textId="77777777"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9DCAB7" wp14:editId="6C7685C6">
              <wp:simplePos x="0" y="0"/>
              <wp:positionH relativeFrom="column">
                <wp:posOffset>2468880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81789A" id="Přímá spojnice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F6FF15" wp14:editId="33A48FBD">
              <wp:simplePos x="0" y="0"/>
              <wp:positionH relativeFrom="column">
                <wp:posOffset>1097280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42E521" id="Přímá spojnice 1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" strokecolor="black [3213]" strokeweight="1pt"/>
          </w:pict>
        </mc:Fallback>
      </mc:AlternateContent>
    </w:r>
  </w:p>
  <w:p w14:paraId="456FED37" w14:textId="77777777" w:rsidR="008B34AC" w:rsidRDefault="008B34AC">
    <w:pPr>
      <w:pStyle w:val="Zpat"/>
    </w:pPr>
  </w:p>
  <w:p w14:paraId="71EC40DA" w14:textId="77777777" w:rsidR="006E6F60" w:rsidRDefault="007B5C24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B2B0799" wp14:editId="4CCF4C6D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4E694" w14:textId="77777777" w:rsidR="007B5C24" w:rsidRPr="007B5C24" w:rsidRDefault="007B5C24">
                          <w:pPr>
                            <w:rPr>
                              <w:rFonts w:cstheme="minorHAnsi"/>
                            </w:rPr>
                          </w:pP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PAGE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530864">
                            <w:rPr>
                              <w:rFonts w:cstheme="minorHAnsi"/>
                              <w:noProof/>
                            </w:rPr>
                            <w:t>2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  <w:r w:rsidRPr="007B5C24">
                            <w:rPr>
                              <w:rFonts w:cstheme="minorHAnsi"/>
                            </w:rPr>
                            <w:t xml:space="preserve"> / 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NUMPAGES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530864">
                            <w:rPr>
                              <w:rFonts w:cstheme="minorHAnsi"/>
                              <w:noProof/>
                            </w:rPr>
                            <w:t>2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2B0799" id="_x0000_s1032" type="#_x0000_t202" style="position:absolute;margin-left:433.1pt;margin-top:14pt;width:62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14:paraId="1204E694" w14:textId="77777777" w:rsidR="007B5C24" w:rsidRPr="007B5C24" w:rsidRDefault="007B5C24">
                    <w:pPr>
                      <w:rPr>
                        <w:rFonts w:cstheme="minorHAnsi"/>
                      </w:rPr>
                    </w:pP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PAGE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530864">
                      <w:rPr>
                        <w:rFonts w:cstheme="minorHAnsi"/>
                        <w:noProof/>
                      </w:rPr>
                      <w:t>2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  <w:r w:rsidRPr="007B5C24">
                      <w:rPr>
                        <w:rFonts w:cstheme="minorHAnsi"/>
                      </w:rPr>
                      <w:t xml:space="preserve"> / </w:t>
                    </w: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NUMPAGES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530864">
                      <w:rPr>
                        <w:rFonts w:cstheme="minorHAnsi"/>
                        <w:noProof/>
                      </w:rPr>
                      <w:t>2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4B08C" w14:textId="77777777" w:rsidR="00351127" w:rsidRDefault="00351127" w:rsidP="006E6F60">
      <w:pPr>
        <w:spacing w:after="0" w:line="240" w:lineRule="auto"/>
      </w:pPr>
      <w:r>
        <w:separator/>
      </w:r>
    </w:p>
  </w:footnote>
  <w:footnote w:type="continuationSeparator" w:id="0">
    <w:p w14:paraId="6B2FD06C" w14:textId="77777777" w:rsidR="00351127" w:rsidRDefault="00351127" w:rsidP="006E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EF484" w14:textId="77777777" w:rsidR="00792162" w:rsidRDefault="00792162" w:rsidP="006E6F6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CCF4B17" wp14:editId="6780B11B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697480" cy="79565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795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3D541" w14:textId="77777777" w:rsidR="00792162" w:rsidRDefault="0037024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5EF7624" wp14:editId="3E941161">
                                <wp:extent cx="1666324" cy="66675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_1_uskvbl_logo-základní_varianta _vertikální_s_popiskem_barevná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9363" cy="6679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CF4B1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95pt;margin-top:-18.85pt;width:212.4pt;height:62.6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" filled="f" stroked="f">
              <v:textbox style="mso-fit-shape-to-text:t">
                <w:txbxContent>
                  <w:p w14:paraId="47B3D541" w14:textId="77777777" w:rsidR="00792162" w:rsidRDefault="0037024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5EF7624" wp14:editId="3E941161">
                          <wp:extent cx="1666324" cy="66675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_1_uskvbl_logo-základní_varianta _vertikální_s_popiskem_barevná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9363" cy="6679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3473109" w14:textId="77777777" w:rsidR="006E6F60" w:rsidRDefault="00354368" w:rsidP="00354368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4F174D79" wp14:editId="4C03EDAD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19050" r="9525" b="19050"/>
              <wp:wrapNone/>
              <wp:docPr id="14" name="Skupin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7ED1E9" id="Skupina 14" o:spid="_x0000_s1026" style="position:absolute;margin-left:-40.15pt;margin-top:12.6pt;width:530.25pt;height:0;z-index:251684864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  <w:r w:rsidR="0037024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C1F411" wp14:editId="24BD116F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0" r="9525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FABE91" id="Přímá spojnice 11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" strokecolor="black [3213]" strokeweight="1pt"/>
          </w:pict>
        </mc:Fallback>
      </mc:AlternateContent>
    </w:r>
  </w:p>
  <w:p w14:paraId="6D31123D" w14:textId="77777777" w:rsidR="006E6F60" w:rsidRDefault="006E6F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5C"/>
    <w:rsid w:val="000323C6"/>
    <w:rsid w:val="00034B45"/>
    <w:rsid w:val="00050478"/>
    <w:rsid w:val="00076093"/>
    <w:rsid w:val="000C2C74"/>
    <w:rsid w:val="000D1F5C"/>
    <w:rsid w:val="000F677D"/>
    <w:rsid w:val="00105B7C"/>
    <w:rsid w:val="00133FEE"/>
    <w:rsid w:val="00154967"/>
    <w:rsid w:val="00156E7E"/>
    <w:rsid w:val="001D22DB"/>
    <w:rsid w:val="00212796"/>
    <w:rsid w:val="00245356"/>
    <w:rsid w:val="00271F2D"/>
    <w:rsid w:val="002C04C3"/>
    <w:rsid w:val="00322B80"/>
    <w:rsid w:val="00334BF3"/>
    <w:rsid w:val="003419DC"/>
    <w:rsid w:val="003421DB"/>
    <w:rsid w:val="00351127"/>
    <w:rsid w:val="00354368"/>
    <w:rsid w:val="00370247"/>
    <w:rsid w:val="003841A6"/>
    <w:rsid w:val="00387B3F"/>
    <w:rsid w:val="003F3D47"/>
    <w:rsid w:val="004129E1"/>
    <w:rsid w:val="00415C55"/>
    <w:rsid w:val="00456FCE"/>
    <w:rsid w:val="00474AA3"/>
    <w:rsid w:val="004962FB"/>
    <w:rsid w:val="004F3497"/>
    <w:rsid w:val="00530864"/>
    <w:rsid w:val="0054508F"/>
    <w:rsid w:val="00563665"/>
    <w:rsid w:val="005714A5"/>
    <w:rsid w:val="005D6692"/>
    <w:rsid w:val="005E26F5"/>
    <w:rsid w:val="005E6AC3"/>
    <w:rsid w:val="00607576"/>
    <w:rsid w:val="0065282E"/>
    <w:rsid w:val="00652CCB"/>
    <w:rsid w:val="006804CA"/>
    <w:rsid w:val="006A6645"/>
    <w:rsid w:val="006B2128"/>
    <w:rsid w:val="006C2A61"/>
    <w:rsid w:val="006E6F60"/>
    <w:rsid w:val="007079F7"/>
    <w:rsid w:val="00717222"/>
    <w:rsid w:val="00720052"/>
    <w:rsid w:val="0072224E"/>
    <w:rsid w:val="007310D8"/>
    <w:rsid w:val="00751265"/>
    <w:rsid w:val="00770516"/>
    <w:rsid w:val="00792162"/>
    <w:rsid w:val="007979DE"/>
    <w:rsid w:val="007B5C24"/>
    <w:rsid w:val="007D4DA4"/>
    <w:rsid w:val="007F3689"/>
    <w:rsid w:val="00802F41"/>
    <w:rsid w:val="008039EE"/>
    <w:rsid w:val="00804635"/>
    <w:rsid w:val="00861F74"/>
    <w:rsid w:val="00863A28"/>
    <w:rsid w:val="00872999"/>
    <w:rsid w:val="008B34AC"/>
    <w:rsid w:val="008C62FA"/>
    <w:rsid w:val="008F5422"/>
    <w:rsid w:val="008F5C6C"/>
    <w:rsid w:val="00914C07"/>
    <w:rsid w:val="009366D8"/>
    <w:rsid w:val="00964E8C"/>
    <w:rsid w:val="00976257"/>
    <w:rsid w:val="009D6D23"/>
    <w:rsid w:val="00A04F8E"/>
    <w:rsid w:val="00A3435E"/>
    <w:rsid w:val="00A47E98"/>
    <w:rsid w:val="00A72241"/>
    <w:rsid w:val="00A76B98"/>
    <w:rsid w:val="00AA6F0E"/>
    <w:rsid w:val="00AE335D"/>
    <w:rsid w:val="00B14E29"/>
    <w:rsid w:val="00B40821"/>
    <w:rsid w:val="00B4538A"/>
    <w:rsid w:val="00B55F52"/>
    <w:rsid w:val="00B92613"/>
    <w:rsid w:val="00B94A88"/>
    <w:rsid w:val="00BA5487"/>
    <w:rsid w:val="00BA740D"/>
    <w:rsid w:val="00C128A3"/>
    <w:rsid w:val="00C16501"/>
    <w:rsid w:val="00C27A69"/>
    <w:rsid w:val="00C719C3"/>
    <w:rsid w:val="00CC4D07"/>
    <w:rsid w:val="00D074EC"/>
    <w:rsid w:val="00D1286A"/>
    <w:rsid w:val="00D41A08"/>
    <w:rsid w:val="00D91933"/>
    <w:rsid w:val="00D91CBA"/>
    <w:rsid w:val="00D95675"/>
    <w:rsid w:val="00DB1D3F"/>
    <w:rsid w:val="00DC6761"/>
    <w:rsid w:val="00E14C50"/>
    <w:rsid w:val="00E23ED5"/>
    <w:rsid w:val="00E27705"/>
    <w:rsid w:val="00E57B76"/>
    <w:rsid w:val="00E8046F"/>
    <w:rsid w:val="00EB23E5"/>
    <w:rsid w:val="00EC5F63"/>
    <w:rsid w:val="00EF5D46"/>
    <w:rsid w:val="00EF6823"/>
    <w:rsid w:val="00FC09D7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0E8BA"/>
  <w15:docId w15:val="{3347DAC9-C41F-4B89-B1E0-75DA84B5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character" w:styleId="Hypertextovodkaz">
    <w:name w:val="Hyperlink"/>
    <w:rsid w:val="003419DC"/>
    <w:rPr>
      <w:color w:val="0000FF"/>
      <w:u w:val="single"/>
    </w:rPr>
  </w:style>
  <w:style w:type="character" w:customStyle="1" w:styleId="markedcontent">
    <w:name w:val="markedcontent"/>
    <w:basedOn w:val="Standardnpsmoodstavce"/>
    <w:rsid w:val="006A664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6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kvbl@uskvb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resova@uskvb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lakova@uskvbl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kumentace%20SI\&#352;ablony%20Word\Obecn&#233;%20&#352;\&#250;&#345;edn&#237;%20dopis%20-%20&#269;esky_v3_18011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úřední dopis - česky_v3_180117.dotx</Template>
  <TotalTime>12</TotalTime>
  <Pages>2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Petra</dc:creator>
  <cp:lastModifiedBy>Sedláková Hana</cp:lastModifiedBy>
  <cp:revision>2</cp:revision>
  <cp:lastPrinted>2023-10-26T11:25:00Z</cp:lastPrinted>
  <dcterms:created xsi:type="dcterms:W3CDTF">2024-07-03T07:45:00Z</dcterms:created>
  <dcterms:modified xsi:type="dcterms:W3CDTF">2024-07-03T07:45:00Z</dcterms:modified>
</cp:coreProperties>
</file>